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ahoma" w:hAnsi="Tahoma" w:eastAsia="宋体" w:cs="Tahoma"/>
          <w:b/>
          <w:bCs/>
          <w:color w:val="auto"/>
          <w:kern w:val="0"/>
          <w:sz w:val="32"/>
          <w:szCs w:val="32"/>
          <w:highlight w:val="none"/>
        </w:rPr>
        <w:t>湖南赛吉智慧城市建设管理有限公司</w:t>
      </w:r>
      <w:r>
        <w:rPr>
          <w:rFonts w:hint="eastAsia" w:ascii="Tahoma" w:hAnsi="Tahoma" w:eastAsia="宋体" w:cs="Tahoma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招聘</w:t>
      </w:r>
    </w:p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widowControl/>
        <w:wordWrap w:val="0"/>
        <w:spacing w:line="540" w:lineRule="atLeast"/>
        <w:ind w:firstLine="588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  <w:t>岗位：出纳一名，工作地点：吉首，待遇：三千以上（试用期），双休、五险一金、以及各种福利。请有意向的同学将简历发送到31525187</w:t>
      </w:r>
      <w:bookmarkStart w:id="0" w:name="_GoBack"/>
      <w:bookmarkEnd w:id="0"/>
      <w:r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  <w:t>5@qq.com或联系电话：18074348001。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0858"/>
    <w:rsid w:val="364308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2018-09-21T02:27:00Z</dcterms:created>
  <dc:creator>jdsxy-001</dc:creator>
  <cp:lastModifiedBy>jdsxy-001</cp:lastModifiedBy>
  <dcterms:modified xsi:type="dcterms:W3CDTF">2018-09-21T02:32:08Z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